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A" w:rsidRPr="00AA77BC" w:rsidRDefault="00BC6B1A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BC6B1A" w:rsidRPr="00AA77BC" w:rsidRDefault="00BC6B1A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BC6B1A" w:rsidRPr="003359E5" w:rsidRDefault="00BC6B1A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BC6B1A" w:rsidRPr="00975B5B" w:rsidRDefault="00BC6B1A" w:rsidP="00975B5B">
      <w:pPr>
        <w:ind w:left="2552"/>
        <w:jc w:val="right"/>
        <w:rPr>
          <w:sz w:val="27"/>
          <w:szCs w:val="27"/>
        </w:rPr>
      </w:pPr>
      <w:r>
        <w:rPr>
          <w:sz w:val="27"/>
          <w:szCs w:val="27"/>
        </w:rPr>
        <w:t>Послу России в Ирландии Ю.А.Филатову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___________________________________</w:t>
      </w:r>
      <w:r>
        <w:rPr>
          <w:sz w:val="27"/>
          <w:szCs w:val="27"/>
        </w:rPr>
        <w:t>__</w:t>
      </w:r>
      <w:r w:rsidRPr="00AA77BC">
        <w:rPr>
          <w:sz w:val="27"/>
          <w:szCs w:val="27"/>
        </w:rPr>
        <w:t>__,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7pt;margin-top:.55pt;width:150.75pt;height:20.85pt;z-index:251655168" strokecolor="white">
            <v:textbox style="mso-next-textbox:#_x0000_s1026">
              <w:txbxContent>
                <w:p w:rsidR="00BC6B1A" w:rsidRPr="00AA77BC" w:rsidRDefault="00BC6B1A" w:rsidP="009B2C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AA77BC">
                    <w:rPr>
                      <w:sz w:val="16"/>
                      <w:szCs w:val="16"/>
                    </w:rPr>
                    <w:t>гражданство заявителя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</w:t>
      </w:r>
      <w:r>
        <w:rPr>
          <w:sz w:val="27"/>
          <w:szCs w:val="27"/>
        </w:rPr>
        <w:t>__</w:t>
      </w:r>
      <w:r w:rsidRPr="00AA77BC">
        <w:rPr>
          <w:sz w:val="27"/>
          <w:szCs w:val="27"/>
        </w:rPr>
        <w:t>____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>
        <w:rPr>
          <w:noProof/>
          <w:lang w:eastAsia="ru-RU"/>
        </w:rPr>
        <w:pict>
          <v:shape id="_x0000_s1027" type="#_x0000_t202" style="position:absolute;left:0;text-align:left;margin-left:247.6pt;margin-top:1pt;width:177.75pt;height:23.15pt;z-index:251654144" strokecolor="white">
            <v:textbox style="mso-next-textbox:#_x0000_s1027">
              <w:txbxContent>
                <w:p w:rsidR="00BC6B1A" w:rsidRPr="00AA77BC" w:rsidRDefault="00BC6B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AA77BC">
                    <w:rPr>
                      <w:sz w:val="16"/>
                      <w:szCs w:val="16"/>
                    </w:rPr>
                    <w:t>фамилия, имя, место и дата рождения</w:t>
                  </w:r>
                  <w:r>
                    <w:rPr>
                      <w:sz w:val="16"/>
                      <w:szCs w:val="16"/>
                    </w:rPr>
                    <w:t>, пол)</w:t>
                  </w:r>
                </w:p>
              </w:txbxContent>
            </v:textbox>
          </v:shape>
        </w:pict>
      </w:r>
    </w:p>
    <w:p w:rsidR="00BC6B1A" w:rsidRPr="00AA77BC" w:rsidRDefault="00BC6B1A" w:rsidP="00AA77BC">
      <w:pPr>
        <w:ind w:left="2552"/>
        <w:rPr>
          <w:sz w:val="27"/>
          <w:szCs w:val="27"/>
        </w:rPr>
      </w:pP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_____________________</w:t>
      </w:r>
      <w:r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>
        <w:rPr>
          <w:noProof/>
          <w:lang w:eastAsia="ru-RU"/>
        </w:rPr>
        <w:pict>
          <v:shape id="_x0000_s1028" type="#_x0000_t202" style="position:absolute;left:0;text-align:left;margin-left:256.2pt;margin-top:.15pt;width:126.05pt;height:20pt;z-index:251656192" strokecolor="white">
            <v:textbox style="mso-next-textbox:#_x0000_s1028">
              <w:txbxContent>
                <w:p w:rsidR="00BC6B1A" w:rsidRPr="00AA77BC" w:rsidRDefault="00BC6B1A" w:rsidP="009B2C8E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A77BC">
                    <w:rPr>
                      <w:i/>
                      <w:sz w:val="16"/>
                      <w:szCs w:val="16"/>
                    </w:rPr>
                    <w:t>(дата и орган выдачи)</w:t>
                  </w:r>
                </w:p>
              </w:txbxContent>
            </v:textbox>
          </v:shape>
        </w:pic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проживающего по адресу:____________________</w:t>
      </w:r>
      <w:r>
        <w:rPr>
          <w:sz w:val="27"/>
          <w:szCs w:val="27"/>
        </w:rPr>
        <w:t>_______</w:t>
      </w:r>
    </w:p>
    <w:p w:rsidR="00BC6B1A" w:rsidRPr="00AA77BC" w:rsidRDefault="00BC6B1A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>
        <w:rPr>
          <w:sz w:val="27"/>
          <w:szCs w:val="27"/>
        </w:rPr>
        <w:t>________</w:t>
      </w:r>
    </w:p>
    <w:p w:rsidR="00BC6B1A" w:rsidRDefault="00BC6B1A" w:rsidP="009B2C8E">
      <w:pPr>
        <w:ind w:left="3402"/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167.65pt;margin-top:.65pt;width:279.75pt;height:18.5pt;z-index:251657216" strokecolor="white">
            <v:textbox style="mso-next-textbox:#_x0000_s1029">
              <w:txbxContent>
                <w:p w:rsidR="00BC6B1A" w:rsidRPr="00AA77BC" w:rsidRDefault="00BC6B1A" w:rsidP="009B2C8E">
                  <w:pPr>
                    <w:jc w:val="center"/>
                    <w:rPr>
                      <w:sz w:val="16"/>
                      <w:szCs w:val="16"/>
                    </w:rPr>
                  </w:pPr>
                  <w:r w:rsidRPr="00AA77BC">
                    <w:rPr>
                      <w:sz w:val="16"/>
                      <w:szCs w:val="16"/>
                    </w:rPr>
                    <w:t>(адрес проживания (в иностранном государстве), контактный телефон))</w:t>
                  </w:r>
                </w:p>
              </w:txbxContent>
            </v:textbox>
          </v:shape>
        </w:pict>
      </w:r>
    </w:p>
    <w:p w:rsidR="00BC6B1A" w:rsidRPr="00AA77BC" w:rsidRDefault="00BC6B1A" w:rsidP="009B2C8E">
      <w:pPr>
        <w:ind w:left="-426"/>
        <w:jc w:val="center"/>
        <w:rPr>
          <w:sz w:val="16"/>
        </w:rPr>
      </w:pPr>
    </w:p>
    <w:p w:rsidR="00BC6B1A" w:rsidRPr="00AA77BC" w:rsidRDefault="00BC6B1A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:rsidR="00BC6B1A" w:rsidRPr="00AA77BC" w:rsidRDefault="00BC6B1A" w:rsidP="009B2C8E">
      <w:pPr>
        <w:ind w:left="-426"/>
        <w:jc w:val="center"/>
        <w:rPr>
          <w:sz w:val="16"/>
        </w:rPr>
      </w:pPr>
    </w:p>
    <w:p w:rsidR="00BC6B1A" w:rsidRDefault="00BC6B1A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lang w:eastAsia="ru-RU"/>
        </w:rPr>
        <w:pict>
          <v:shape id="_x0000_s1030" type="#_x0000_t202" style="position:absolute;left:0;text-align:left;margin-left:197.05pt;margin-top:158.15pt;width:279.75pt;height:15.55pt;z-index:251658240" strokecolor="white">
            <v:textbox style="mso-next-textbox:#_x0000_s1030">
              <w:txbxContent>
                <w:p w:rsidR="00BC6B1A" w:rsidRPr="00AA77BC" w:rsidRDefault="00BC6B1A" w:rsidP="003359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(не более 90 дней)</w:t>
                  </w:r>
                </w:p>
              </w:txbxContent>
            </v:textbox>
          </v:shape>
        </w:pict>
      </w:r>
      <w:r>
        <w:t xml:space="preserve">В </w:t>
      </w:r>
      <w:r w:rsidRPr="00AA77BC">
        <w:rPr>
          <w:sz w:val="27"/>
          <w:szCs w:val="27"/>
        </w:rPr>
        <w:t>соответствии с пунктом 4 Указа Президента Российской Федерации от 19</w:t>
      </w:r>
      <w:r>
        <w:rPr>
          <w:sz w:val="27"/>
          <w:szCs w:val="27"/>
        </w:rPr>
        <w:t>.08.</w:t>
      </w:r>
      <w:r w:rsidRPr="00AA77BC">
        <w:rPr>
          <w:sz w:val="27"/>
          <w:szCs w:val="27"/>
        </w:rPr>
        <w:t>2024 г</w:t>
      </w:r>
      <w:r>
        <w:rPr>
          <w:sz w:val="27"/>
          <w:szCs w:val="27"/>
        </w:rPr>
        <w:t>.</w:t>
      </w:r>
      <w:r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Федерального закона от 15.08.1996 г</w:t>
      </w:r>
      <w:r>
        <w:rPr>
          <w:sz w:val="27"/>
          <w:szCs w:val="27"/>
        </w:rPr>
        <w:t>.</w:t>
      </w:r>
      <w:r w:rsidRPr="00AA77B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Pr="00AA77BC">
        <w:rPr>
          <w:sz w:val="27"/>
          <w:szCs w:val="27"/>
        </w:rPr>
        <w:t xml:space="preserve">114-ФЗ </w:t>
      </w:r>
      <w:r>
        <w:rPr>
          <w:sz w:val="27"/>
          <w:szCs w:val="27"/>
        </w:rPr>
        <w:t>«</w:t>
      </w:r>
      <w:r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>
        <w:rPr>
          <w:sz w:val="27"/>
          <w:szCs w:val="27"/>
        </w:rPr>
        <w:t>»</w:t>
      </w:r>
      <w:r w:rsidRPr="00AA77BC">
        <w:rPr>
          <w:sz w:val="27"/>
          <w:szCs w:val="27"/>
        </w:rPr>
        <w:t xml:space="preserve"> прошу принять решение о выдаче мне </w:t>
      </w:r>
      <w:r w:rsidRPr="00AA77BC">
        <w:rPr>
          <w:sz w:val="27"/>
          <w:szCs w:val="27"/>
          <w:u w:val="single"/>
        </w:rPr>
        <w:t>обыкновенной однократной частной визы</w:t>
      </w:r>
      <w:r w:rsidRPr="00AA77BC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AA77BC">
        <w:rPr>
          <w:sz w:val="27"/>
          <w:szCs w:val="27"/>
        </w:rPr>
        <w:t xml:space="preserve">на срок с «     » ______________ 202__ года по </w:t>
      </w:r>
      <w:r>
        <w:rPr>
          <w:sz w:val="27"/>
          <w:szCs w:val="27"/>
        </w:rPr>
        <w:t xml:space="preserve">«     » _____________ 202_ года </w:t>
      </w:r>
    </w:p>
    <w:p w:rsidR="00BC6B1A" w:rsidRPr="003359E5" w:rsidRDefault="00BC6B1A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BC6B1A" w:rsidRPr="00C156FA" w:rsidRDefault="00BC6B1A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BC6B1A" w:rsidRPr="00671BAC" w:rsidRDefault="00BC6B1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насаждение деструктивных 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:rsidR="00BC6B1A" w:rsidRDefault="00BC6B1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занятий: _____________________________________________________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lang w:eastAsia="ru-RU"/>
        </w:rPr>
        <w:pict>
          <v:shape id="_x0000_s1031" type="#_x0000_t202" style="position:absolute;left:0;text-align:left;margin-left:82.95pt;margin-top:17pt;width:279.75pt;height:18.8pt;z-index:251661312" strokecolor="white">
            <v:textbox style="mso-next-textbox:#_x0000_s1031">
              <w:txbxContent>
                <w:p w:rsidR="00BC6B1A" w:rsidRPr="00AA77BC" w:rsidRDefault="00BC6B1A" w:rsidP="00DC6F3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(профессия, сведения о трудовой деятельности)</w:t>
                  </w:r>
                </w:p>
              </w:txbxContent>
            </v:textbox>
          </v:shape>
        </w:pict>
      </w: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BC6B1A" w:rsidRDefault="00BC6B1A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Default="00BC6B1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BC6B1A" w:rsidRDefault="00BC6B1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Место 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BC6B1A" w:rsidRDefault="00BC6B1A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Pr="00671BAC" w:rsidRDefault="00BC6B1A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Pr="00C156FA" w:rsidRDefault="00BC6B1A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BC6B1A" w:rsidRPr="00671BAC" w:rsidRDefault="00BC6B1A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BC6B1A" w:rsidRPr="00671BAC" w:rsidRDefault="00BC6B1A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lang w:eastAsia="ru-RU"/>
        </w:rPr>
        <w:pict>
          <v:shape id="_x0000_s1032" type="#_x0000_t202" style="position:absolute;left:0;text-align:left;margin-left:223.2pt;margin-top:16pt;width:279.75pt;height:15.55pt;z-index:251660288" strokecolor="white">
            <v:textbox style="mso-next-textbox:#_x0000_s1032">
              <w:txbxContent>
                <w:p w:rsidR="00BC6B1A" w:rsidRPr="00AA77BC" w:rsidRDefault="00BC6B1A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 заявителя)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53.7pt;margin-top:16pt;width:279.75pt;height:15.55pt;z-index:251659264" strokecolor="white">
            <v:textbox style="mso-next-textbox:#_x0000_s1033">
              <w:txbxContent>
                <w:p w:rsidR="00BC6B1A" w:rsidRPr="00AA77BC" w:rsidRDefault="00BC6B1A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подачи)</w:t>
                  </w:r>
                </w:p>
              </w:txbxContent>
            </v:textbox>
          </v:shape>
        </w:pict>
      </w:r>
      <w:r w:rsidRPr="00671BAC">
        <w:rPr>
          <w:spacing w:val="2"/>
          <w:sz w:val="27"/>
          <w:szCs w:val="27"/>
          <w:lang w:eastAsia="ru-RU"/>
        </w:rPr>
        <w:t xml:space="preserve">«        » ____________ 202___ года                          ____________________________ </w:t>
      </w:r>
    </w:p>
    <w:sectPr w:rsidR="00BC6B1A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8E"/>
    <w:rsid w:val="0004294A"/>
    <w:rsid w:val="001027C1"/>
    <w:rsid w:val="00173FE2"/>
    <w:rsid w:val="001B726F"/>
    <w:rsid w:val="003359E5"/>
    <w:rsid w:val="004650B7"/>
    <w:rsid w:val="00576F3D"/>
    <w:rsid w:val="005A6F31"/>
    <w:rsid w:val="00671BAC"/>
    <w:rsid w:val="00707A0C"/>
    <w:rsid w:val="00781923"/>
    <w:rsid w:val="00926668"/>
    <w:rsid w:val="00954C87"/>
    <w:rsid w:val="00975B5B"/>
    <w:rsid w:val="00994D7B"/>
    <w:rsid w:val="009B2C8E"/>
    <w:rsid w:val="00A37ABA"/>
    <w:rsid w:val="00AA77BC"/>
    <w:rsid w:val="00BC6B1A"/>
    <w:rsid w:val="00C156FA"/>
    <w:rsid w:val="00C72B21"/>
    <w:rsid w:val="00D134BA"/>
    <w:rsid w:val="00DC6F34"/>
    <w:rsid w:val="00ED7830"/>
    <w:rsid w:val="00FD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8E"/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2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456</Words>
  <Characters>2601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однократную частную визу </dc:title>
  <dc:subject/>
  <dc:creator>troyanovskii.a.y</dc:creator>
  <cp:keywords/>
  <dc:description/>
  <cp:lastModifiedBy>user</cp:lastModifiedBy>
  <cp:revision>2</cp:revision>
  <cp:lastPrinted>2024-09-10T08:54:00Z</cp:lastPrinted>
  <dcterms:created xsi:type="dcterms:W3CDTF">2024-10-28T17:54:00Z</dcterms:created>
  <dcterms:modified xsi:type="dcterms:W3CDTF">2024-10-28T17:54:00Z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